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1" w:rsidRDefault="00D22571" w:rsidP="005B3D79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color w:val="333333"/>
          <w:kern w:val="36"/>
          <w:sz w:val="45"/>
          <w:szCs w:val="45"/>
        </w:rPr>
        <w:t xml:space="preserve">          </w:t>
      </w:r>
      <w:r w:rsidRPr="00753C6D">
        <w:rPr>
          <w:rFonts w:ascii="Arial" w:hAnsi="Arial" w:cs="Arial"/>
          <w:color w:val="333333"/>
          <w:kern w:val="36"/>
          <w:sz w:val="45"/>
          <w:szCs w:val="45"/>
        </w:rPr>
        <w:t>Конспект индивидуального занятия</w:t>
      </w:r>
      <w:r>
        <w:rPr>
          <w:rFonts w:ascii="Arial" w:hAnsi="Arial" w:cs="Arial"/>
          <w:color w:val="333333"/>
          <w:kern w:val="36"/>
          <w:sz w:val="45"/>
          <w:szCs w:val="45"/>
        </w:rPr>
        <w:t xml:space="preserve"> </w:t>
      </w:r>
    </w:p>
    <w:p w:rsidR="00D22571" w:rsidRPr="005B3D79" w:rsidRDefault="00D22571" w:rsidP="005B3D79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color w:val="333333"/>
          <w:kern w:val="36"/>
          <w:sz w:val="45"/>
          <w:szCs w:val="45"/>
        </w:rPr>
        <w:t xml:space="preserve">              </w:t>
      </w:r>
      <w:r w:rsidRPr="00753C6D">
        <w:rPr>
          <w:rFonts w:ascii="Arial" w:hAnsi="Arial" w:cs="Arial"/>
          <w:color w:val="333333"/>
          <w:kern w:val="36"/>
          <w:sz w:val="32"/>
          <w:szCs w:val="32"/>
        </w:rPr>
        <w:t>«</w:t>
      </w:r>
      <w:r>
        <w:rPr>
          <w:rFonts w:ascii="Arial" w:hAnsi="Arial" w:cs="Arial"/>
          <w:color w:val="333333"/>
          <w:kern w:val="36"/>
          <w:sz w:val="32"/>
          <w:szCs w:val="32"/>
        </w:rPr>
        <w:t>Путешествие с маленькой мышкой»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Цель</w:t>
      </w:r>
      <w:r w:rsidRPr="00753C6D">
        <w:rPr>
          <w:rFonts w:ascii="Arial" w:hAnsi="Arial" w:cs="Arial"/>
          <w:color w:val="FF0000"/>
          <w:sz w:val="27"/>
          <w:szCs w:val="27"/>
        </w:rPr>
        <w:t>:</w:t>
      </w:r>
      <w:r w:rsidRPr="00753C6D">
        <w:rPr>
          <w:rFonts w:ascii="Arial" w:hAnsi="Arial" w:cs="Arial"/>
          <w:color w:val="111111"/>
          <w:sz w:val="27"/>
          <w:szCs w:val="27"/>
        </w:rPr>
        <w:t>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автоматизировать звук [ш] в слогах и словах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FF0000"/>
          <w:sz w:val="27"/>
          <w:szCs w:val="27"/>
        </w:rPr>
      </w:pPr>
      <w:r w:rsidRPr="00753C6D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Задачи</w:t>
      </w:r>
      <w:r w:rsidRPr="00753C6D">
        <w:rPr>
          <w:rFonts w:ascii="Arial" w:hAnsi="Arial" w:cs="Arial"/>
          <w:color w:val="FF0000"/>
          <w:sz w:val="27"/>
          <w:szCs w:val="27"/>
        </w:rPr>
        <w:t>: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  -   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753C6D">
        <w:rPr>
          <w:rFonts w:ascii="Arial" w:hAnsi="Arial" w:cs="Arial"/>
          <w:i/>
          <w:iCs/>
          <w:color w:val="111111"/>
          <w:sz w:val="27"/>
          <w:szCs w:val="27"/>
        </w:rPr>
        <w:t>: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Продолжать учить правильно, произносить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 xml:space="preserve">звук [ш] в слогах и 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      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словах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Закрепить артикуляцию и изолированное произнесение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звука [ш]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Продолжать формировать длительную, направленную воздушную струю.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Учить определять наличие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звука в словах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Закреплять умение находить место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звука в слове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Упражнять в образовании множественного числа имен существительных.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Активизировать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словарь</w:t>
      </w:r>
      <w:r w:rsidRPr="00753C6D">
        <w:rPr>
          <w:rFonts w:ascii="Arial" w:hAnsi="Arial" w:cs="Arial"/>
          <w:color w:val="111111"/>
          <w:sz w:val="27"/>
          <w:szCs w:val="27"/>
        </w:rPr>
        <w:t> ребенка прилагательными (колючий, круглый, высокий, пушистая, голосистый, душистый, цветной, зеленая).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-    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 w:rsidRPr="00753C6D">
        <w:rPr>
          <w:rFonts w:ascii="Arial" w:hAnsi="Arial" w:cs="Arial"/>
          <w:i/>
          <w:iCs/>
          <w:color w:val="111111"/>
          <w:sz w:val="27"/>
          <w:szCs w:val="27"/>
        </w:rPr>
        <w:t>:</w:t>
      </w:r>
    </w:p>
    <w:p w:rsidR="00D22571" w:rsidRPr="00753C6D" w:rsidRDefault="00D22571" w:rsidP="00753C6D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Развивать фонематический слух, внимание, память, мелкую моторику рук.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 xml:space="preserve">-   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753C6D">
        <w:rPr>
          <w:rFonts w:ascii="Arial" w:hAnsi="Arial" w:cs="Arial"/>
          <w:i/>
          <w:iCs/>
          <w:color w:val="111111"/>
          <w:sz w:val="27"/>
          <w:szCs w:val="27"/>
        </w:rPr>
        <w:t>: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Воспитывать интерес к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занятиям через игровую форму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Воспитывать навыки самоконтроля.</w:t>
      </w:r>
    </w:p>
    <w:p w:rsidR="00D22571" w:rsidRPr="00753C6D" w:rsidRDefault="00D22571" w:rsidP="00753C6D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Воспитание любознательности, творческого воображения.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FF0000"/>
          <w:sz w:val="27"/>
          <w:szCs w:val="27"/>
        </w:rPr>
      </w:pPr>
      <w:r w:rsidRPr="00753C6D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753C6D">
        <w:rPr>
          <w:rFonts w:ascii="Arial" w:hAnsi="Arial" w:cs="Arial"/>
          <w:color w:val="FF0000"/>
          <w:sz w:val="27"/>
          <w:szCs w:val="27"/>
        </w:rPr>
        <w:t>: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Разучивание артикуляционных упражнений для </w:t>
      </w:r>
      <w:r w:rsidRPr="00753C6D">
        <w:rPr>
          <w:rFonts w:ascii="Arial" w:hAnsi="Arial" w:cs="Arial"/>
          <w:b/>
          <w:bCs/>
          <w:color w:val="111111"/>
          <w:sz w:val="27"/>
          <w:szCs w:val="27"/>
        </w:rPr>
        <w:t>звука [ш]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Разучивание пальчиковой гимнастики 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«Мышка мылом лапки мыла»</w:t>
      </w:r>
      <w:r w:rsidRPr="00753C6D">
        <w:rPr>
          <w:rFonts w:ascii="Arial" w:hAnsi="Arial" w:cs="Arial"/>
          <w:color w:val="111111"/>
          <w:sz w:val="27"/>
          <w:szCs w:val="27"/>
        </w:rPr>
        <w:t>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Работа над общими речевыми навыками.</w:t>
      </w:r>
    </w:p>
    <w:p w:rsidR="00D22571" w:rsidRPr="00753C6D" w:rsidRDefault="00D22571" w:rsidP="00753C6D">
      <w:pPr>
        <w:spacing w:after="0" w:line="240" w:lineRule="auto"/>
        <w:ind w:firstLine="360"/>
        <w:rPr>
          <w:rFonts w:ascii="Arial" w:hAnsi="Arial" w:cs="Arial"/>
          <w:color w:val="FF0000"/>
          <w:sz w:val="27"/>
          <w:szCs w:val="27"/>
        </w:rPr>
      </w:pPr>
      <w:r w:rsidRPr="00753C6D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Оборудование</w:t>
      </w:r>
      <w:r w:rsidRPr="00753C6D">
        <w:rPr>
          <w:rFonts w:ascii="Arial" w:hAnsi="Arial" w:cs="Arial"/>
          <w:color w:val="FF0000"/>
          <w:sz w:val="27"/>
          <w:szCs w:val="27"/>
        </w:rPr>
        <w:t>: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53C6D">
        <w:rPr>
          <w:rFonts w:ascii="Arial" w:hAnsi="Arial" w:cs="Arial"/>
          <w:color w:val="111111"/>
          <w:sz w:val="27"/>
          <w:szCs w:val="27"/>
        </w:rPr>
        <w:t>Карта 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маленькой мышки»</w:t>
      </w:r>
      <w:r w:rsidRPr="00753C6D">
        <w:rPr>
          <w:rFonts w:ascii="Arial" w:hAnsi="Arial" w:cs="Arial"/>
          <w:color w:val="111111"/>
          <w:sz w:val="27"/>
          <w:szCs w:val="27"/>
        </w:rPr>
        <w:t>; карточки для проведения артикуляционной гимнастики; трафаретные изображения листьев с нарисованными на них картинками; картинка 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«Гусь в камыше»</w:t>
      </w:r>
      <w:r w:rsidRPr="00753C6D">
        <w:rPr>
          <w:rFonts w:ascii="Arial" w:hAnsi="Arial" w:cs="Arial"/>
          <w:color w:val="111111"/>
          <w:sz w:val="27"/>
          <w:szCs w:val="27"/>
        </w:rPr>
        <w:t> 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(наложенные изображения)</w:t>
      </w:r>
      <w:r w:rsidRPr="00753C6D">
        <w:rPr>
          <w:rFonts w:ascii="Arial" w:hAnsi="Arial" w:cs="Arial"/>
          <w:color w:val="111111"/>
          <w:sz w:val="27"/>
          <w:szCs w:val="27"/>
        </w:rPr>
        <w:t xml:space="preserve">; корзинка; предметные </w:t>
      </w:r>
      <w:r>
        <w:rPr>
          <w:rFonts w:ascii="Arial" w:hAnsi="Arial" w:cs="Arial"/>
          <w:color w:val="111111"/>
          <w:sz w:val="27"/>
          <w:szCs w:val="27"/>
        </w:rPr>
        <w:t>карт</w:t>
      </w:r>
      <w:r w:rsidRPr="00753C6D">
        <w:rPr>
          <w:rFonts w:ascii="Arial" w:hAnsi="Arial" w:cs="Arial"/>
          <w:color w:val="111111"/>
          <w:sz w:val="27"/>
          <w:szCs w:val="27"/>
        </w:rPr>
        <w:t>для упражнения </w:t>
      </w:r>
      <w:r w:rsidRPr="00753C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«Яблоневый сад»</w:t>
      </w:r>
      <w:r w:rsidRPr="00753C6D">
        <w:rPr>
          <w:rFonts w:ascii="Arial" w:hAnsi="Arial" w:cs="Arial"/>
          <w:color w:val="111111"/>
          <w:sz w:val="27"/>
          <w:szCs w:val="27"/>
        </w:rPr>
        <w:t>; карандаш; картинки весе</w:t>
      </w:r>
      <w:r>
        <w:rPr>
          <w:rFonts w:ascii="Arial" w:hAnsi="Arial" w:cs="Arial"/>
          <w:color w:val="111111"/>
          <w:sz w:val="27"/>
          <w:szCs w:val="27"/>
        </w:rPr>
        <w:t>лой и грустной мышки.</w:t>
      </w:r>
    </w:p>
    <w:p w:rsidR="00D22571" w:rsidRDefault="00D22571" w:rsidP="00753C6D">
      <w:pPr>
        <w:spacing w:after="0" w:line="288" w:lineRule="atLeast"/>
        <w:outlineLvl w:val="1"/>
        <w:rPr>
          <w:rFonts w:ascii="Arial" w:hAnsi="Arial" w:cs="Arial"/>
          <w:color w:val="83A629"/>
          <w:sz w:val="42"/>
          <w:szCs w:val="42"/>
        </w:rPr>
      </w:pPr>
    </w:p>
    <w:p w:rsidR="00D22571" w:rsidRDefault="00D22571" w:rsidP="00BE686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E686F">
        <w:rPr>
          <w:rFonts w:ascii="Times New Roman" w:hAnsi="Times New Roman" w:cs="Times New Roman"/>
          <w:sz w:val="24"/>
          <w:szCs w:val="24"/>
        </w:rPr>
        <w:t xml:space="preserve">Логопед: Сегодня к нам на занятие пришли гости. </w:t>
      </w:r>
    </w:p>
    <w:p w:rsidR="00D22571" w:rsidRPr="00BE686F" w:rsidRDefault="00D22571" w:rsidP="00BE686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E686F">
        <w:rPr>
          <w:rFonts w:ascii="Times New Roman" w:hAnsi="Times New Roman" w:cs="Times New Roman"/>
          <w:sz w:val="24"/>
          <w:szCs w:val="24"/>
        </w:rPr>
        <w:t>Поздоровайтесь с гостями и скажите как вас зовут.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Посмотри на полянке стоит домик.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Как ты думаешь, кто же в нем живет?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 ребенка)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Ты узнаешь это, когда отгадаешь загадку.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В подполье, в каморке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Живет она в норке.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Серая малышка,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Кто же это?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(мышка)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Правильно, это мышка.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Зовут ее Шуша.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Какой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 я выделяю голосом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? МыШка.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BE686F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Звук [ш]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Давай вспомним, что делают губы и язык, когда мы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произносим этот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 Какой выходит </w:t>
      </w: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воздух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теплый или холодный?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Шуша решила отправиться в небольшое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путешествие и приглашает нас с собой. Она составила карту,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которая не только покажет дорогу, но и поможет ничего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не перепутать и не забыть.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Посмотри, здесь на карте все нарисовано.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Что ты видишь в самом начале?</w:t>
      </w:r>
      <w:r>
        <w:rPr>
          <w:rFonts w:ascii="Times New Roman" w:hAnsi="Times New Roman" w:cs="Times New Roman"/>
          <w:color w:val="111111"/>
          <w:sz w:val="24"/>
          <w:szCs w:val="24"/>
        </w:rPr>
        <w:t>Домик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Рано утром Шуша проснулась, умылась.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И мы умоемся вместе с ней.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Пальчиковая гимнастика.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Мышка мылом мыла лапку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(Одной рукой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«мыть»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 другую)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Каждый пальчик по порядку.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(указательным пальчиком коснуться каждого пальца)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Вот намылила Большой,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«намыливаем»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Сполоснув потом водой.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Не забыла и Указку,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Смыв с него и грязь и краску.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Средний мылила усердно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Самый грязный был, наверно.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Безымянный терла пастой </w:t>
      </w:r>
      <w:r>
        <w:rPr>
          <w:rFonts w:ascii="Times New Roman" w:hAnsi="Times New Roman" w:cs="Times New Roman"/>
          <w:color w:val="111111"/>
          <w:sz w:val="24"/>
          <w:szCs w:val="24"/>
        </w:rPr>
        <w:t>–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Кожа сразу стала красной.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Мизинчик быстро мыла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Очень он боялся мыла!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(быстро и осторожно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«намылить»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 мизинцы)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И стала делать зарядку. И мы сделаем зарядку вместе с ней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. Потому что для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путешествия нам понадобится много сил.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Артикуляционные упражнения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«Лопатка»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«Бублик»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«Чашечка»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Упражнение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«Лопата»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Упражнение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«Бублик»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Упражнение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«Чашечка»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Упражнение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«Фокус»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: Посмотри, подул ветерок, ветки деревьев закачались, 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листья зашелестели.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Давай и мы с тобой покажем, как шелестят листья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(длительно  произносит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 [ш]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). Ш-ш-ш-ш-ш.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Сделала Шуша зарядку и вдруг захотелось ей поиграть с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воздушным шариком. Если его плохо держать, то из него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начинает выходить </w:t>
      </w: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воздух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: ш-ш-ш. Слушай внимательно и крепко 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сжимай кулачки, когда шар начнет </w:t>
      </w: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спускаться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С, Ф, Ш, Х, Ш, Ж, Ч, Ш.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ША, СА, ШУ, ЖИ, ШИ.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ШАПКА, ЖАБА, ШУБА, САПОГИ, МАШИНА.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Поиграла Шуша с шариком и пошла на прогулку.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Посмот</w:t>
      </w:r>
      <w:r>
        <w:rPr>
          <w:rFonts w:ascii="Times New Roman" w:hAnsi="Times New Roman" w:cs="Times New Roman"/>
          <w:color w:val="111111"/>
          <w:sz w:val="24"/>
          <w:szCs w:val="24"/>
        </w:rPr>
        <w:t>ри, что нарисовано возле домика?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карте изображение листьев.)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Шуша побежала по дорожке из сухих </w:t>
      </w: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листьев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ш-ш-ш.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Давай пойдем за ней и пошуршим, как листочки.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Я буду начинать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слово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, а вы с мышкой шуршите погромче,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чтобы его </w:t>
      </w: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закончить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мы… ду… камы… малы… каранда…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(Показываю и называю листочек с нарисованной на нем картинкой,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а ребенок договаривает последний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.)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Посмотри, куда дальше ведет дорожка?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 ребенка)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Да, к пруду. Здесь камыши. Шуша любит слушать, как они шуршат.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111111"/>
          <w:sz w:val="24"/>
          <w:szCs w:val="24"/>
        </w:rPr>
        <w:t>слушай камыши и пошурши, как он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(ребенок качает поднятыми над головой руками и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проговаривает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слоговые цепочки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):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ша-шу-ша; ши-шо-ши;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ше-ша-шу; ша-ши-шо.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А кто же тут прячется в камышах? Это гусь.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Испугался гусь, захлопал крыльями.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Покажи, как он это делает аш-аш; ош-ош;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ыш-ыш; уш-уш.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Шла, шла Мышка по дорожке и подошла к реке,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а на мосту нет нескольких досок. Нам нужно его почить. 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Слева положим те картинки, в названии которых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 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встречается вначале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слова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,а справа те картинки, в названии которых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 в конце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слова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 К каждому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слову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 будем подбирать признак.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Шар какой?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(круглый)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Кошка какая?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(пушистая)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Ландыш какой?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(душистый)</w:t>
      </w:r>
    </w:p>
    <w:p w:rsidR="00D22571" w:rsidRPr="00BE686F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Карандаш какой?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(цветной)</w:t>
      </w:r>
    </w:p>
    <w:p w:rsidR="00D22571" w:rsidRDefault="00D22571" w:rsidP="00BE686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Лягушка какая?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(зеленая)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- Кто это повстречался нам на пути? Черный кот.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Хочет мышку поймать.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Динамическая пауза.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Вот идет черный кот,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Притаился, мышку ждет.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Мышка норку обойдет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И к коту не попадет.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Убежала мышка от кота и побежала дальше по дорожке.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Мышка привела нас в яблоневый сад. Стала Шуша собирать яблочки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в корзинку, но только те, на обратной стороне которых, нарисована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картинка со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звуком [ш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Давай поможем Мышке. 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Вместе мы собрали много яблок.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А теперь, давай поиграем в игру </w:t>
      </w:r>
      <w:r w:rsidRPr="00BE68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«Один - много»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. 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Логопед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: А как же вернуться домой? Карта нам поможет.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Вот и знакомая дорожка. А дальше пойдем по короткому пути.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На карте он обозначен еле заметной линией. Возьми карандаш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и проведи линии, чтобы был хорошо виден наш путь. 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 Вот и домик Шуши. Нам пора прощаться с мышкой.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 Ты сегодня очень хорошо ей помогал!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-Какой мы сегодня </w:t>
      </w:r>
      <w:r w:rsidRPr="00BE686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звук учились произносить</w:t>
      </w:r>
      <w:r w:rsidRPr="00BE686F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D22571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 xml:space="preserve">- Наша прогулка подошла к концу. И если тебе было интересно, </w:t>
      </w:r>
    </w:p>
    <w:p w:rsidR="00D22571" w:rsidRPr="00BE686F" w:rsidRDefault="00D22571" w:rsidP="00BE686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E686F">
        <w:rPr>
          <w:rFonts w:ascii="Times New Roman" w:hAnsi="Times New Roman" w:cs="Times New Roman"/>
          <w:color w:val="111111"/>
          <w:sz w:val="24"/>
          <w:szCs w:val="24"/>
        </w:rPr>
        <w:t>возьми с собой весёлую мышку, ну, а если нет, то – грустную.</w:t>
      </w:r>
    </w:p>
    <w:p w:rsidR="00D22571" w:rsidRPr="00BE686F" w:rsidRDefault="00D22571" w:rsidP="00BE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2571" w:rsidRPr="00BE686F" w:rsidSect="00C0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71" w:rsidRDefault="00D22571" w:rsidP="005B3D79">
      <w:pPr>
        <w:spacing w:after="0" w:line="240" w:lineRule="auto"/>
      </w:pPr>
      <w:r>
        <w:separator/>
      </w:r>
    </w:p>
  </w:endnote>
  <w:endnote w:type="continuationSeparator" w:id="0">
    <w:p w:rsidR="00D22571" w:rsidRDefault="00D22571" w:rsidP="005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71" w:rsidRDefault="00D22571" w:rsidP="005B3D79">
      <w:pPr>
        <w:spacing w:after="0" w:line="240" w:lineRule="auto"/>
      </w:pPr>
      <w:r>
        <w:separator/>
      </w:r>
    </w:p>
  </w:footnote>
  <w:footnote w:type="continuationSeparator" w:id="0">
    <w:p w:rsidR="00D22571" w:rsidRDefault="00D22571" w:rsidP="005B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C6D"/>
    <w:rsid w:val="005B3D79"/>
    <w:rsid w:val="00737BD1"/>
    <w:rsid w:val="00753C6D"/>
    <w:rsid w:val="008B0AA0"/>
    <w:rsid w:val="00942F65"/>
    <w:rsid w:val="009D2A85"/>
    <w:rsid w:val="00B30F8A"/>
    <w:rsid w:val="00B40721"/>
    <w:rsid w:val="00BE686F"/>
    <w:rsid w:val="00C04B36"/>
    <w:rsid w:val="00C16D85"/>
    <w:rsid w:val="00D22571"/>
    <w:rsid w:val="00ED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3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753C6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753C6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3C6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C6D"/>
    <w:rPr>
      <w:rFonts w:ascii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Normal"/>
    <w:uiPriority w:val="99"/>
    <w:rsid w:val="00753C6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53C6D"/>
  </w:style>
  <w:style w:type="paragraph" w:styleId="NormalWeb">
    <w:name w:val="Normal (Web)"/>
    <w:basedOn w:val="Normal"/>
    <w:uiPriority w:val="99"/>
    <w:semiHidden/>
    <w:rsid w:val="00753C6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53C6D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5B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D79"/>
  </w:style>
  <w:style w:type="paragraph" w:styleId="Footer">
    <w:name w:val="footer"/>
    <w:basedOn w:val="Normal"/>
    <w:link w:val="FooterChar"/>
    <w:uiPriority w:val="99"/>
    <w:semiHidden/>
    <w:rsid w:val="005B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4</Pages>
  <Words>859</Words>
  <Characters>4901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MDS</cp:lastModifiedBy>
  <cp:revision>8</cp:revision>
  <cp:lastPrinted>2019-11-13T05:02:00Z</cp:lastPrinted>
  <dcterms:created xsi:type="dcterms:W3CDTF">2019-11-10T04:27:00Z</dcterms:created>
  <dcterms:modified xsi:type="dcterms:W3CDTF">2019-11-13T05:05:00Z</dcterms:modified>
</cp:coreProperties>
</file>